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539A8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6ADD64D8" w14:textId="77777777" w:rsidR="004E7112" w:rsidRDefault="004E7112" w:rsidP="001E2923">
      <w:pPr>
        <w:pStyle w:val="Corpsdetexte"/>
        <w:ind w:right="59"/>
        <w:jc w:val="center"/>
        <w:rPr>
          <w:b/>
        </w:rPr>
      </w:pPr>
    </w:p>
    <w:p w14:paraId="02E3CA6D" w14:textId="09A3C586" w:rsidR="00054F5D" w:rsidRDefault="001E2923" w:rsidP="001E2923">
      <w:pPr>
        <w:pStyle w:val="Corpsdetexte"/>
        <w:ind w:right="59"/>
        <w:jc w:val="center"/>
        <w:rPr>
          <w:b/>
        </w:rPr>
      </w:pPr>
      <w:bookmarkStart w:id="0" w:name="_GoBack"/>
      <w:bookmarkEnd w:id="0"/>
      <w:r w:rsidRPr="001E2923">
        <w:rPr>
          <w:b/>
        </w:rPr>
        <w:t>ORGANISATION DES EPREUVES D’EDUCATION PHYSIQUE ET SPORTIVE en CAP ADAL</w:t>
      </w:r>
    </w:p>
    <w:p w14:paraId="5DA75C22" w14:textId="77777777" w:rsidR="001E2923" w:rsidRDefault="001E2923" w:rsidP="001E2923"/>
    <w:p w14:paraId="327FF150" w14:textId="1579E9E4" w:rsidR="001E2923" w:rsidRPr="003B7D6B" w:rsidRDefault="001E2923" w:rsidP="001E2923">
      <w:proofErr w:type="spellStart"/>
      <w:r w:rsidRPr="00B632BB">
        <w:t>Vous</w:t>
      </w:r>
      <w:proofErr w:type="spellEnd"/>
      <w:r w:rsidRPr="00B632BB">
        <w:t xml:space="preserve"> </w:t>
      </w:r>
      <w:proofErr w:type="spellStart"/>
      <w:r w:rsidRPr="00B632BB">
        <w:t>voudrez</w:t>
      </w:r>
      <w:proofErr w:type="spellEnd"/>
      <w:r w:rsidRPr="00B632BB">
        <w:t xml:space="preserve"> </w:t>
      </w:r>
      <w:proofErr w:type="spellStart"/>
      <w:r w:rsidRPr="00B632BB">
        <w:t>bien</w:t>
      </w:r>
      <w:proofErr w:type="spellEnd"/>
      <w:r w:rsidRPr="00B632BB">
        <w:t xml:space="preserve"> </w:t>
      </w:r>
      <w:proofErr w:type="spellStart"/>
      <w:r w:rsidRPr="00B632BB">
        <w:t>remplir</w:t>
      </w:r>
      <w:proofErr w:type="spellEnd"/>
      <w:r w:rsidRPr="00B632BB">
        <w:t xml:space="preserve">, </w:t>
      </w:r>
      <w:r w:rsidRPr="004755CC">
        <w:rPr>
          <w:b/>
        </w:rPr>
        <w:t xml:space="preserve">par </w:t>
      </w:r>
      <w:proofErr w:type="spellStart"/>
      <w:r w:rsidRPr="004755CC">
        <w:rPr>
          <w:b/>
        </w:rPr>
        <w:t>enseignant</w:t>
      </w:r>
      <w:proofErr w:type="spellEnd"/>
      <w:r w:rsidRPr="00B632BB">
        <w:t xml:space="preserve">, </w:t>
      </w:r>
      <w:proofErr w:type="gramStart"/>
      <w:r w:rsidRPr="00B632BB">
        <w:t>et</w:t>
      </w:r>
      <w:proofErr w:type="gramEnd"/>
      <w:r w:rsidRPr="00B632BB">
        <w:t xml:space="preserve"> </w:t>
      </w:r>
      <w:proofErr w:type="spellStart"/>
      <w:r w:rsidRPr="00B632BB">
        <w:t>autant</w:t>
      </w:r>
      <w:proofErr w:type="spellEnd"/>
      <w:r w:rsidRPr="00B632BB">
        <w:t xml:space="preserve"> de </w:t>
      </w:r>
      <w:proofErr w:type="spellStart"/>
      <w:r w:rsidRPr="00B632BB">
        <w:t>fois</w:t>
      </w:r>
      <w:proofErr w:type="spellEnd"/>
      <w:r w:rsidRPr="00B632BB">
        <w:t xml:space="preserve"> </w:t>
      </w:r>
      <w:proofErr w:type="spellStart"/>
      <w:r w:rsidRPr="00B632BB">
        <w:t>qu'il</w:t>
      </w:r>
      <w:proofErr w:type="spellEnd"/>
      <w:r w:rsidRPr="00B632BB">
        <w:t xml:space="preserve"> a de classes </w:t>
      </w:r>
      <w:proofErr w:type="spellStart"/>
      <w:r w:rsidRPr="00B632BB">
        <w:t>d'examen</w:t>
      </w:r>
      <w:proofErr w:type="spellEnd"/>
      <w:r w:rsidRPr="00B632BB">
        <w:t>, le tableau ci-</w:t>
      </w:r>
      <w:proofErr w:type="spellStart"/>
      <w:r w:rsidRPr="00B632BB">
        <w:t>dessous</w:t>
      </w:r>
      <w:proofErr w:type="spellEnd"/>
      <w:r w:rsidR="00F85512">
        <w:t>.</w:t>
      </w:r>
    </w:p>
    <w:p w14:paraId="71595B22" w14:textId="77777777" w:rsidR="001E2923" w:rsidRDefault="001E2923" w:rsidP="001E29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56"/>
        <w:gridCol w:w="2443"/>
        <w:gridCol w:w="2426"/>
      </w:tblGrid>
      <w:tr w:rsidR="001E2923" w14:paraId="0C7FDF43" w14:textId="77777777" w:rsidTr="00D25965">
        <w:trPr>
          <w:trHeight w:val="458"/>
        </w:trPr>
        <w:tc>
          <w:tcPr>
            <w:tcW w:w="2600" w:type="dxa"/>
            <w:vAlign w:val="center"/>
          </w:tcPr>
          <w:p w14:paraId="0C0A15B9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265F6">
              <w:rPr>
                <w:rFonts w:ascii="Calibri" w:hAnsi="Calibri"/>
                <w:sz w:val="28"/>
                <w:szCs w:val="28"/>
              </w:rPr>
              <w:t>ETABLISSEMENT</w:t>
            </w:r>
          </w:p>
        </w:tc>
        <w:tc>
          <w:tcPr>
            <w:tcW w:w="7802" w:type="dxa"/>
            <w:gridSpan w:val="3"/>
            <w:vAlign w:val="center"/>
          </w:tcPr>
          <w:p w14:paraId="79F0231C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265F6">
              <w:rPr>
                <w:rFonts w:ascii="Calibri" w:hAnsi="Calibri"/>
                <w:sz w:val="28"/>
                <w:szCs w:val="28"/>
              </w:rPr>
              <w:t>……………………………………………………</w:t>
            </w:r>
          </w:p>
        </w:tc>
      </w:tr>
      <w:tr w:rsidR="001E2923" w14:paraId="307F1A62" w14:textId="77777777" w:rsidTr="00D25965">
        <w:trPr>
          <w:trHeight w:val="343"/>
        </w:trPr>
        <w:tc>
          <w:tcPr>
            <w:tcW w:w="2600" w:type="dxa"/>
            <w:vAlign w:val="center"/>
          </w:tcPr>
          <w:p w14:paraId="20A4CB02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265F6">
              <w:rPr>
                <w:rFonts w:ascii="Calibri" w:hAnsi="Calibri"/>
                <w:sz w:val="28"/>
                <w:szCs w:val="28"/>
              </w:rPr>
              <w:t>EXAMEN</w:t>
            </w:r>
          </w:p>
        </w:tc>
        <w:tc>
          <w:tcPr>
            <w:tcW w:w="2600" w:type="dxa"/>
            <w:vAlign w:val="center"/>
          </w:tcPr>
          <w:p w14:paraId="6D0CD202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265F6">
              <w:rPr>
                <w:rFonts w:ascii="Calibri" w:hAnsi="Calibri"/>
                <w:sz w:val="28"/>
                <w:szCs w:val="28"/>
              </w:rPr>
              <w:t>CAP</w:t>
            </w:r>
            <w:r>
              <w:rPr>
                <w:rFonts w:ascii="Calibri" w:hAnsi="Calibri"/>
                <w:sz w:val="28"/>
                <w:szCs w:val="28"/>
              </w:rPr>
              <w:t xml:space="preserve"> ADAL</w:t>
            </w:r>
          </w:p>
        </w:tc>
        <w:tc>
          <w:tcPr>
            <w:tcW w:w="2601" w:type="dxa"/>
            <w:vAlign w:val="center"/>
          </w:tcPr>
          <w:p w14:paraId="1FE17F1B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14:paraId="28D5E356" w14:textId="77777777" w:rsidR="001E2923" w:rsidRPr="00A265F6" w:rsidRDefault="001E2923" w:rsidP="00D25965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723E7AA" w14:textId="77777777" w:rsidR="001E2923" w:rsidRDefault="001E2923" w:rsidP="001E2923"/>
    <w:p w14:paraId="681E43A9" w14:textId="3A42BC49" w:rsidR="00F85512" w:rsidRDefault="00F85512" w:rsidP="001E292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208"/>
        <w:gridCol w:w="3128"/>
      </w:tblGrid>
      <w:tr w:rsidR="001E2923" w:rsidRPr="006F09B8" w14:paraId="68EB5557" w14:textId="77777777" w:rsidTr="00D25965">
        <w:trPr>
          <w:trHeight w:val="547"/>
        </w:trPr>
        <w:tc>
          <w:tcPr>
            <w:tcW w:w="3938" w:type="dxa"/>
            <w:vAlign w:val="center"/>
          </w:tcPr>
          <w:p w14:paraId="09C1B748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PROFESSEUR</w:t>
            </w:r>
          </w:p>
          <w:p w14:paraId="67A0F389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Numéro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téléphone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 :</w:t>
            </w:r>
          </w:p>
        </w:tc>
        <w:tc>
          <w:tcPr>
            <w:tcW w:w="3309" w:type="dxa"/>
            <w:vAlign w:val="center"/>
          </w:tcPr>
          <w:p w14:paraId="24ABB952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  <w:p w14:paraId="6AF13D80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</w:tc>
        <w:tc>
          <w:tcPr>
            <w:tcW w:w="3171" w:type="dxa"/>
            <w:vAlign w:val="center"/>
          </w:tcPr>
          <w:p w14:paraId="43D158FA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CLASSE OU GROUPE</w:t>
            </w:r>
          </w:p>
          <w:p w14:paraId="514F43DD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</w:tc>
      </w:tr>
      <w:tr w:rsidR="001E2923" w:rsidRPr="006F09B8" w14:paraId="0F6B9B74" w14:textId="77777777" w:rsidTr="00D25965">
        <w:trPr>
          <w:trHeight w:val="282"/>
        </w:trPr>
        <w:tc>
          <w:tcPr>
            <w:tcW w:w="3938" w:type="dxa"/>
            <w:vAlign w:val="center"/>
          </w:tcPr>
          <w:p w14:paraId="2735E591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 xml:space="preserve">PROTOCOLE </w:t>
            </w:r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N°</w:t>
            </w:r>
            <w:proofErr w:type="gramStart"/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309" w:type="dxa"/>
          </w:tcPr>
          <w:p w14:paraId="59B4A1EC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N°1</w:t>
            </w:r>
          </w:p>
        </w:tc>
        <w:tc>
          <w:tcPr>
            <w:tcW w:w="3171" w:type="dxa"/>
          </w:tcPr>
          <w:p w14:paraId="01B4C80F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N°2</w:t>
            </w:r>
          </w:p>
        </w:tc>
      </w:tr>
      <w:tr w:rsidR="001E2923" w:rsidRPr="006F09B8" w14:paraId="7B7A0533" w14:textId="77777777" w:rsidTr="00D25965">
        <w:trPr>
          <w:trHeight w:val="162"/>
        </w:trPr>
        <w:tc>
          <w:tcPr>
            <w:tcW w:w="3938" w:type="dxa"/>
            <w:vAlign w:val="center"/>
          </w:tcPr>
          <w:p w14:paraId="2E3766DE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EPREUVES</w:t>
            </w:r>
          </w:p>
        </w:tc>
        <w:tc>
          <w:tcPr>
            <w:tcW w:w="3309" w:type="dxa"/>
          </w:tcPr>
          <w:p w14:paraId="1E722632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14:paraId="1C3013F3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E2923" w:rsidRPr="006F09B8" w14:paraId="3F40E37B" w14:textId="77777777" w:rsidTr="00D25965">
        <w:trPr>
          <w:trHeight w:val="245"/>
        </w:trPr>
        <w:tc>
          <w:tcPr>
            <w:tcW w:w="3938" w:type="dxa"/>
            <w:vAlign w:val="center"/>
          </w:tcPr>
          <w:p w14:paraId="13267103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</w:p>
        </w:tc>
        <w:tc>
          <w:tcPr>
            <w:tcW w:w="3309" w:type="dxa"/>
          </w:tcPr>
          <w:p w14:paraId="44CA40C1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1E22FC97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E2923" w:rsidRPr="006F09B8" w14:paraId="2210FC98" w14:textId="77777777" w:rsidTr="00D25965">
        <w:trPr>
          <w:trHeight w:val="272"/>
        </w:trPr>
        <w:tc>
          <w:tcPr>
            <w:tcW w:w="3938" w:type="dxa"/>
            <w:vAlign w:val="center"/>
          </w:tcPr>
          <w:p w14:paraId="3763A91F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différée</w:t>
            </w:r>
            <w:proofErr w:type="spellEnd"/>
          </w:p>
        </w:tc>
        <w:tc>
          <w:tcPr>
            <w:tcW w:w="3309" w:type="dxa"/>
          </w:tcPr>
          <w:p w14:paraId="055BD006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2E482DC7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0B709C5" w14:textId="77777777" w:rsidR="001E2923" w:rsidRDefault="001E2923" w:rsidP="001E2923"/>
    <w:p w14:paraId="08FE870A" w14:textId="77777777" w:rsidR="001E2923" w:rsidRDefault="001E2923" w:rsidP="001E29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208"/>
        <w:gridCol w:w="3128"/>
      </w:tblGrid>
      <w:tr w:rsidR="001E2923" w:rsidRPr="006F09B8" w14:paraId="3F39EE1E" w14:textId="77777777" w:rsidTr="00D25965">
        <w:trPr>
          <w:trHeight w:val="547"/>
        </w:trPr>
        <w:tc>
          <w:tcPr>
            <w:tcW w:w="3938" w:type="dxa"/>
            <w:vAlign w:val="center"/>
          </w:tcPr>
          <w:p w14:paraId="278F2E27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PROFESSEUR</w:t>
            </w:r>
          </w:p>
          <w:p w14:paraId="3AEA50E4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Numéro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téléphone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 :</w:t>
            </w:r>
          </w:p>
        </w:tc>
        <w:tc>
          <w:tcPr>
            <w:tcW w:w="3309" w:type="dxa"/>
            <w:vAlign w:val="center"/>
          </w:tcPr>
          <w:p w14:paraId="4A2E1E4C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  <w:p w14:paraId="664D1523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</w:tc>
        <w:tc>
          <w:tcPr>
            <w:tcW w:w="3171" w:type="dxa"/>
            <w:vAlign w:val="center"/>
          </w:tcPr>
          <w:p w14:paraId="3630BD27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CLASSE OU GROUPE</w:t>
            </w:r>
          </w:p>
          <w:p w14:paraId="06D5480E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</w:tc>
      </w:tr>
      <w:tr w:rsidR="001E2923" w:rsidRPr="006F09B8" w14:paraId="30028EAE" w14:textId="77777777" w:rsidTr="00D25965">
        <w:trPr>
          <w:trHeight w:val="282"/>
        </w:trPr>
        <w:tc>
          <w:tcPr>
            <w:tcW w:w="3938" w:type="dxa"/>
            <w:vAlign w:val="center"/>
          </w:tcPr>
          <w:p w14:paraId="2C70D51C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 xml:space="preserve">PROTOCOLE </w:t>
            </w:r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N°</w:t>
            </w:r>
            <w:proofErr w:type="gramStart"/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309" w:type="dxa"/>
          </w:tcPr>
          <w:p w14:paraId="7FAC4F56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N°1</w:t>
            </w:r>
          </w:p>
        </w:tc>
        <w:tc>
          <w:tcPr>
            <w:tcW w:w="3171" w:type="dxa"/>
          </w:tcPr>
          <w:p w14:paraId="106C90FA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N°2</w:t>
            </w:r>
          </w:p>
        </w:tc>
      </w:tr>
      <w:tr w:rsidR="001E2923" w:rsidRPr="006F09B8" w14:paraId="6BF66EFB" w14:textId="77777777" w:rsidTr="00D25965">
        <w:trPr>
          <w:trHeight w:val="162"/>
        </w:trPr>
        <w:tc>
          <w:tcPr>
            <w:tcW w:w="3938" w:type="dxa"/>
            <w:vAlign w:val="center"/>
          </w:tcPr>
          <w:p w14:paraId="6D28641A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EPREUVES</w:t>
            </w:r>
          </w:p>
        </w:tc>
        <w:tc>
          <w:tcPr>
            <w:tcW w:w="3309" w:type="dxa"/>
          </w:tcPr>
          <w:p w14:paraId="419530CE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14:paraId="137E3651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E2923" w:rsidRPr="006F09B8" w14:paraId="0896A408" w14:textId="77777777" w:rsidTr="00D25965">
        <w:trPr>
          <w:trHeight w:val="245"/>
        </w:trPr>
        <w:tc>
          <w:tcPr>
            <w:tcW w:w="3938" w:type="dxa"/>
            <w:vAlign w:val="center"/>
          </w:tcPr>
          <w:p w14:paraId="680C7DCE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</w:p>
        </w:tc>
        <w:tc>
          <w:tcPr>
            <w:tcW w:w="3309" w:type="dxa"/>
          </w:tcPr>
          <w:p w14:paraId="424333F5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272D1BF7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E2923" w:rsidRPr="006F09B8" w14:paraId="5A6607D4" w14:textId="77777777" w:rsidTr="00D25965">
        <w:trPr>
          <w:trHeight w:val="272"/>
        </w:trPr>
        <w:tc>
          <w:tcPr>
            <w:tcW w:w="3938" w:type="dxa"/>
            <w:vAlign w:val="center"/>
          </w:tcPr>
          <w:p w14:paraId="161F7D75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différée</w:t>
            </w:r>
            <w:proofErr w:type="spellEnd"/>
          </w:p>
        </w:tc>
        <w:tc>
          <w:tcPr>
            <w:tcW w:w="3309" w:type="dxa"/>
          </w:tcPr>
          <w:p w14:paraId="511CADF8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544AF356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74724D6" w14:textId="77777777" w:rsidR="001E2923" w:rsidRDefault="001E2923" w:rsidP="001E2923"/>
    <w:p w14:paraId="1F5CF0E6" w14:textId="77777777" w:rsidR="001E2923" w:rsidRDefault="001E2923" w:rsidP="001E29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208"/>
        <w:gridCol w:w="3128"/>
      </w:tblGrid>
      <w:tr w:rsidR="001E2923" w:rsidRPr="006F09B8" w14:paraId="4EEFBAB3" w14:textId="77777777" w:rsidTr="00D25965">
        <w:trPr>
          <w:trHeight w:val="547"/>
        </w:trPr>
        <w:tc>
          <w:tcPr>
            <w:tcW w:w="3938" w:type="dxa"/>
            <w:vAlign w:val="center"/>
          </w:tcPr>
          <w:p w14:paraId="4B926226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PROFESSEUR</w:t>
            </w:r>
          </w:p>
          <w:p w14:paraId="49CC274B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Numéro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téléphone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 :</w:t>
            </w:r>
          </w:p>
        </w:tc>
        <w:tc>
          <w:tcPr>
            <w:tcW w:w="3309" w:type="dxa"/>
            <w:vAlign w:val="center"/>
          </w:tcPr>
          <w:p w14:paraId="380C39C5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65F6"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  <w:p w14:paraId="48110605" w14:textId="77777777" w:rsidR="001E2923" w:rsidRPr="00A265F6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…………………………………..</w:t>
            </w:r>
          </w:p>
        </w:tc>
        <w:tc>
          <w:tcPr>
            <w:tcW w:w="3171" w:type="dxa"/>
            <w:vAlign w:val="center"/>
          </w:tcPr>
          <w:p w14:paraId="5020C448" w14:textId="77777777" w:rsidR="001E2923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CLASSE OU GROUPE</w:t>
            </w:r>
          </w:p>
          <w:p w14:paraId="1416EF87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</w:tc>
      </w:tr>
      <w:tr w:rsidR="001E2923" w:rsidRPr="006F09B8" w14:paraId="18E140B4" w14:textId="77777777" w:rsidTr="00D25965">
        <w:trPr>
          <w:trHeight w:val="282"/>
        </w:trPr>
        <w:tc>
          <w:tcPr>
            <w:tcW w:w="3938" w:type="dxa"/>
            <w:vAlign w:val="center"/>
          </w:tcPr>
          <w:p w14:paraId="5DDA48C1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 xml:space="preserve">PROTOCOLE </w:t>
            </w:r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N°</w:t>
            </w:r>
            <w:proofErr w:type="gramStart"/>
            <w:r w:rsidRPr="006F09B8">
              <w:rPr>
                <w:rFonts w:ascii="Calibri" w:hAnsi="Calibri"/>
                <w:b/>
                <w:i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309" w:type="dxa"/>
          </w:tcPr>
          <w:p w14:paraId="1A260B40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N°1</w:t>
            </w:r>
          </w:p>
        </w:tc>
        <w:tc>
          <w:tcPr>
            <w:tcW w:w="3171" w:type="dxa"/>
          </w:tcPr>
          <w:p w14:paraId="408A68BF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09B8">
              <w:rPr>
                <w:rFonts w:ascii="Calibri" w:hAnsi="Calibri"/>
                <w:b/>
                <w:sz w:val="24"/>
                <w:szCs w:val="24"/>
              </w:rPr>
              <w:t>APSA N°2</w:t>
            </w:r>
          </w:p>
        </w:tc>
      </w:tr>
      <w:tr w:rsidR="001E2923" w:rsidRPr="006F09B8" w14:paraId="1753018B" w14:textId="77777777" w:rsidTr="00D25965">
        <w:trPr>
          <w:trHeight w:val="162"/>
        </w:trPr>
        <w:tc>
          <w:tcPr>
            <w:tcW w:w="3938" w:type="dxa"/>
            <w:vAlign w:val="center"/>
          </w:tcPr>
          <w:p w14:paraId="147C00A7" w14:textId="77777777" w:rsidR="001E2923" w:rsidRPr="006F09B8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 w:rsidRPr="006F09B8">
              <w:rPr>
                <w:rFonts w:ascii="Calibri" w:hAnsi="Calibri"/>
                <w:sz w:val="24"/>
                <w:szCs w:val="24"/>
              </w:rPr>
              <w:t>EPREUVES</w:t>
            </w:r>
          </w:p>
        </w:tc>
        <w:tc>
          <w:tcPr>
            <w:tcW w:w="3309" w:type="dxa"/>
          </w:tcPr>
          <w:p w14:paraId="7431B02D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14:paraId="3140A051" w14:textId="77777777" w:rsidR="001E2923" w:rsidRPr="006F09B8" w:rsidRDefault="001E2923" w:rsidP="00D259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E2923" w:rsidRPr="006F09B8" w14:paraId="31FE48B0" w14:textId="77777777" w:rsidTr="00D25965">
        <w:trPr>
          <w:trHeight w:val="245"/>
        </w:trPr>
        <w:tc>
          <w:tcPr>
            <w:tcW w:w="3938" w:type="dxa"/>
            <w:vAlign w:val="center"/>
          </w:tcPr>
          <w:p w14:paraId="666EFB39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</w:p>
        </w:tc>
        <w:tc>
          <w:tcPr>
            <w:tcW w:w="3309" w:type="dxa"/>
          </w:tcPr>
          <w:p w14:paraId="4AA8AFB8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446A02E8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E2923" w:rsidRPr="006F09B8" w14:paraId="6C618212" w14:textId="77777777" w:rsidTr="00D25965">
        <w:trPr>
          <w:trHeight w:val="272"/>
        </w:trPr>
        <w:tc>
          <w:tcPr>
            <w:tcW w:w="3938" w:type="dxa"/>
            <w:vAlign w:val="center"/>
          </w:tcPr>
          <w:p w14:paraId="03374994" w14:textId="77777777" w:rsidR="001E2923" w:rsidRPr="0096419F" w:rsidRDefault="001E2923" w:rsidP="00D2596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de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l’épreuve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différée</w:t>
            </w:r>
            <w:proofErr w:type="spellEnd"/>
          </w:p>
        </w:tc>
        <w:tc>
          <w:tcPr>
            <w:tcW w:w="3309" w:type="dxa"/>
          </w:tcPr>
          <w:p w14:paraId="7B0E6ABC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71" w:type="dxa"/>
          </w:tcPr>
          <w:p w14:paraId="7321A26F" w14:textId="77777777" w:rsidR="001E2923" w:rsidRPr="006F09B8" w:rsidRDefault="001E2923" w:rsidP="00D259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3C7CF37" w14:textId="77777777" w:rsidR="001E2923" w:rsidRPr="00B632BB" w:rsidRDefault="001E2923" w:rsidP="001E2923"/>
    <w:p w14:paraId="0F726456" w14:textId="77777777" w:rsidR="001E2923" w:rsidRDefault="001E2923" w:rsidP="00054F5D">
      <w:pPr>
        <w:pStyle w:val="Corpsdetexte"/>
        <w:ind w:right="59"/>
        <w:rPr>
          <w:b/>
        </w:rPr>
      </w:pPr>
    </w:p>
    <w:p w14:paraId="4DE8C693" w14:textId="29245CDC" w:rsidR="00054F5D" w:rsidRPr="00E66476" w:rsidRDefault="00054F5D" w:rsidP="00054F5D">
      <w:pPr>
        <w:pStyle w:val="Corpsdetexte"/>
        <w:ind w:right="59"/>
        <w:rPr>
          <w:noProof/>
        </w:rPr>
      </w:pPr>
    </w:p>
    <w:p w14:paraId="6B82062B" w14:textId="7CAA85E9" w:rsidR="003240AC" w:rsidRDefault="003240AC" w:rsidP="00054F5D">
      <w:pPr>
        <w:pStyle w:val="Corpsdetexte"/>
        <w:ind w:right="59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9FE155C" w14:textId="77777777"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5493" w14:textId="77777777" w:rsidR="00D9338F" w:rsidRDefault="00D9338F" w:rsidP="0079276E">
      <w:r>
        <w:separator/>
      </w:r>
    </w:p>
  </w:endnote>
  <w:endnote w:type="continuationSeparator" w:id="0">
    <w:p w14:paraId="74846496" w14:textId="77777777" w:rsidR="00D9338F" w:rsidRDefault="00D9338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B7669F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E8E52F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1625" w14:textId="38CB30C8" w:rsidR="0079276E" w:rsidRPr="00054F5D" w:rsidRDefault="0079276E" w:rsidP="00054F5D">
    <w:pPr>
      <w:widowControl/>
      <w:adjustRightInd w:val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E7FB5D" w14:textId="1F73B641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86CA1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FA2E211" w14:textId="77777777" w:rsidR="002C53DF" w:rsidRPr="003D727A" w:rsidRDefault="002C53DF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BB81" w14:textId="77777777" w:rsidR="00D9338F" w:rsidRDefault="00D9338F" w:rsidP="0079276E">
      <w:r>
        <w:separator/>
      </w:r>
    </w:p>
  </w:footnote>
  <w:footnote w:type="continuationSeparator" w:id="0">
    <w:p w14:paraId="53EA9137" w14:textId="77777777" w:rsidR="00D9338F" w:rsidRDefault="00D9338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BFB0" w14:textId="77777777" w:rsidR="00E429CA" w:rsidRDefault="00992DBA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64D18CBD" w14:textId="77777777" w:rsidR="00E259BA" w:rsidRDefault="00E259BA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6112BA4" w14:textId="77777777" w:rsidR="00C559F6" w:rsidRDefault="00C559F6" w:rsidP="00DD19BF">
    <w:pPr>
      <w:pStyle w:val="En-tte"/>
      <w:tabs>
        <w:tab w:val="clear" w:pos="4513"/>
      </w:tabs>
      <w:jc w:val="right"/>
      <w:rPr>
        <w:b/>
        <w:sz w:val="24"/>
        <w:szCs w:val="24"/>
      </w:rPr>
    </w:pPr>
  </w:p>
  <w:p w14:paraId="3A35C926" w14:textId="77777777" w:rsidR="00327EB7" w:rsidRPr="004A5D04" w:rsidRDefault="00327EB7" w:rsidP="00327EB7">
    <w:pPr>
      <w:pStyle w:val="ServiceInfoHeader"/>
      <w:rPr>
        <w:lang w:val="fr-FR"/>
      </w:rPr>
    </w:pPr>
    <w:r w:rsidRPr="004A5D04">
      <w:rPr>
        <w:lang w:val="fr-FR"/>
      </w:rPr>
      <w:t xml:space="preserve">Inspection pédagogique </w:t>
    </w:r>
  </w:p>
  <w:p w14:paraId="3C728601" w14:textId="77777777" w:rsidR="00327EB7" w:rsidRPr="004A5D04" w:rsidRDefault="00327EB7" w:rsidP="00327EB7">
    <w:pPr>
      <w:pStyle w:val="ServiceInfoHeader"/>
      <w:rPr>
        <w:lang w:val="fr-FR"/>
      </w:rPr>
    </w:pPr>
    <w:proofErr w:type="gramStart"/>
    <w:r w:rsidRPr="004A5D04">
      <w:rPr>
        <w:lang w:val="fr-FR"/>
      </w:rPr>
      <w:t>de</w:t>
    </w:r>
    <w:proofErr w:type="gramEnd"/>
    <w:r w:rsidRPr="004A5D04">
      <w:rPr>
        <w:lang w:val="fr-FR"/>
      </w:rPr>
      <w:t xml:space="preserve"> l’enseignement du 2</w:t>
    </w:r>
    <w:r w:rsidRPr="004A5D04">
      <w:rPr>
        <w:vertAlign w:val="superscript"/>
        <w:lang w:val="fr-FR"/>
      </w:rPr>
      <w:t>nd</w:t>
    </w:r>
    <w:r w:rsidRPr="004A5D04">
      <w:rPr>
        <w:lang w:val="fr-FR"/>
      </w:rPr>
      <w:t xml:space="preserve"> degré</w:t>
    </w:r>
  </w:p>
  <w:p w14:paraId="5F755532" w14:textId="77777777" w:rsidR="00B06CB4" w:rsidRPr="00DD19BF" w:rsidRDefault="007F65A5" w:rsidP="00DD19BF">
    <w:pPr>
      <w:pStyle w:val="ServiceInfoHeader"/>
      <w:rPr>
        <w:lang w:val="fr-FR"/>
      </w:rPr>
    </w:pPr>
    <w:r w:rsidRPr="005F0325">
      <w:rPr>
        <w:b w:val="0"/>
        <w:noProof/>
        <w:lang w:val="fr-FR" w:eastAsia="fr-FR"/>
      </w:rPr>
      <w:drawing>
        <wp:anchor distT="0" distB="0" distL="114300" distR="114300" simplePos="0" relativeHeight="251663359" behindDoc="0" locked="0" layoutInCell="1" allowOverlap="1" wp14:anchorId="31C1A990" wp14:editId="6D92D925">
          <wp:simplePos x="0" y="0"/>
          <wp:positionH relativeFrom="margin">
            <wp:posOffset>-142875</wp:posOffset>
          </wp:positionH>
          <wp:positionV relativeFrom="page">
            <wp:posOffset>370840</wp:posOffset>
          </wp:positionV>
          <wp:extent cx="2754000" cy="1231200"/>
          <wp:effectExtent l="0" t="0" r="8255" b="762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C7A7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95"/>
    <w:rsid w:val="00007988"/>
    <w:rsid w:val="00014832"/>
    <w:rsid w:val="00015220"/>
    <w:rsid w:val="00045DCD"/>
    <w:rsid w:val="00046EC0"/>
    <w:rsid w:val="00054F5D"/>
    <w:rsid w:val="000574E3"/>
    <w:rsid w:val="00061B9E"/>
    <w:rsid w:val="00072136"/>
    <w:rsid w:val="00081F5E"/>
    <w:rsid w:val="000825AD"/>
    <w:rsid w:val="00086D42"/>
    <w:rsid w:val="000924D0"/>
    <w:rsid w:val="000A30EA"/>
    <w:rsid w:val="000B45FC"/>
    <w:rsid w:val="000C310E"/>
    <w:rsid w:val="0010647D"/>
    <w:rsid w:val="001200FD"/>
    <w:rsid w:val="001456E5"/>
    <w:rsid w:val="00161238"/>
    <w:rsid w:val="001648E4"/>
    <w:rsid w:val="001C79E5"/>
    <w:rsid w:val="001E2923"/>
    <w:rsid w:val="001F209A"/>
    <w:rsid w:val="0020266B"/>
    <w:rsid w:val="00202B2A"/>
    <w:rsid w:val="00224452"/>
    <w:rsid w:val="002426F5"/>
    <w:rsid w:val="00290741"/>
    <w:rsid w:val="00290CE8"/>
    <w:rsid w:val="00293194"/>
    <w:rsid w:val="002A7B55"/>
    <w:rsid w:val="002C53DF"/>
    <w:rsid w:val="00304C30"/>
    <w:rsid w:val="003240AC"/>
    <w:rsid w:val="00327EB7"/>
    <w:rsid w:val="00345ECB"/>
    <w:rsid w:val="00370453"/>
    <w:rsid w:val="003A7BC3"/>
    <w:rsid w:val="003C7D51"/>
    <w:rsid w:val="003D1DE1"/>
    <w:rsid w:val="003D6FC8"/>
    <w:rsid w:val="003D727A"/>
    <w:rsid w:val="003F07B0"/>
    <w:rsid w:val="003F2312"/>
    <w:rsid w:val="0042101F"/>
    <w:rsid w:val="00435FBF"/>
    <w:rsid w:val="00451392"/>
    <w:rsid w:val="004529DA"/>
    <w:rsid w:val="00452D76"/>
    <w:rsid w:val="004608CD"/>
    <w:rsid w:val="00474F58"/>
    <w:rsid w:val="00487FB8"/>
    <w:rsid w:val="004936AF"/>
    <w:rsid w:val="004A0A42"/>
    <w:rsid w:val="004C4737"/>
    <w:rsid w:val="004C5046"/>
    <w:rsid w:val="004C6CA0"/>
    <w:rsid w:val="004C7346"/>
    <w:rsid w:val="004D0D46"/>
    <w:rsid w:val="004D1619"/>
    <w:rsid w:val="004E7112"/>
    <w:rsid w:val="004E7415"/>
    <w:rsid w:val="004F6315"/>
    <w:rsid w:val="00521BCD"/>
    <w:rsid w:val="00533FB0"/>
    <w:rsid w:val="00537128"/>
    <w:rsid w:val="0054073A"/>
    <w:rsid w:val="005407BB"/>
    <w:rsid w:val="0057011D"/>
    <w:rsid w:val="00572410"/>
    <w:rsid w:val="005972E3"/>
    <w:rsid w:val="005B11B6"/>
    <w:rsid w:val="005B6F0D"/>
    <w:rsid w:val="005C4846"/>
    <w:rsid w:val="005D03F7"/>
    <w:rsid w:val="005D5A98"/>
    <w:rsid w:val="005E08A6"/>
    <w:rsid w:val="005E750D"/>
    <w:rsid w:val="005F0325"/>
    <w:rsid w:val="005F2E98"/>
    <w:rsid w:val="005F469D"/>
    <w:rsid w:val="005F7600"/>
    <w:rsid w:val="00601526"/>
    <w:rsid w:val="0062253A"/>
    <w:rsid w:val="00625D93"/>
    <w:rsid w:val="00643EA9"/>
    <w:rsid w:val="00651077"/>
    <w:rsid w:val="00652040"/>
    <w:rsid w:val="00683EEA"/>
    <w:rsid w:val="006859B0"/>
    <w:rsid w:val="006914AD"/>
    <w:rsid w:val="006A4ADA"/>
    <w:rsid w:val="006D502A"/>
    <w:rsid w:val="006E455E"/>
    <w:rsid w:val="006F2701"/>
    <w:rsid w:val="00716FF3"/>
    <w:rsid w:val="00735A25"/>
    <w:rsid w:val="00742A03"/>
    <w:rsid w:val="00772FCC"/>
    <w:rsid w:val="007858BB"/>
    <w:rsid w:val="00786CA1"/>
    <w:rsid w:val="0079276E"/>
    <w:rsid w:val="007B4F8D"/>
    <w:rsid w:val="007B6F11"/>
    <w:rsid w:val="007E2D34"/>
    <w:rsid w:val="007F1724"/>
    <w:rsid w:val="007F65A5"/>
    <w:rsid w:val="007F6F7C"/>
    <w:rsid w:val="00807CCD"/>
    <w:rsid w:val="0081060F"/>
    <w:rsid w:val="00822782"/>
    <w:rsid w:val="008347E0"/>
    <w:rsid w:val="00851458"/>
    <w:rsid w:val="00861319"/>
    <w:rsid w:val="008A73FE"/>
    <w:rsid w:val="008B74D0"/>
    <w:rsid w:val="008E3C07"/>
    <w:rsid w:val="00927653"/>
    <w:rsid w:val="00930B38"/>
    <w:rsid w:val="00936712"/>
    <w:rsid w:val="00936E45"/>
    <w:rsid w:val="00941377"/>
    <w:rsid w:val="00992DBA"/>
    <w:rsid w:val="009C0C96"/>
    <w:rsid w:val="009C141C"/>
    <w:rsid w:val="009C58A4"/>
    <w:rsid w:val="009C5A21"/>
    <w:rsid w:val="009C71A8"/>
    <w:rsid w:val="009D286D"/>
    <w:rsid w:val="009E3F7E"/>
    <w:rsid w:val="009F56A7"/>
    <w:rsid w:val="009F692C"/>
    <w:rsid w:val="00A00D9A"/>
    <w:rsid w:val="00A10A83"/>
    <w:rsid w:val="00A124A0"/>
    <w:rsid w:val="00A1486F"/>
    <w:rsid w:val="00A30EA6"/>
    <w:rsid w:val="00A37995"/>
    <w:rsid w:val="00A5209A"/>
    <w:rsid w:val="00A62842"/>
    <w:rsid w:val="00A82861"/>
    <w:rsid w:val="00A84CCB"/>
    <w:rsid w:val="00AE48FE"/>
    <w:rsid w:val="00AF1D5B"/>
    <w:rsid w:val="00B06CB4"/>
    <w:rsid w:val="00B37451"/>
    <w:rsid w:val="00B46AF7"/>
    <w:rsid w:val="00B55B58"/>
    <w:rsid w:val="00B70F46"/>
    <w:rsid w:val="00B81A6B"/>
    <w:rsid w:val="00B86114"/>
    <w:rsid w:val="00BA4195"/>
    <w:rsid w:val="00BA5555"/>
    <w:rsid w:val="00BA7D12"/>
    <w:rsid w:val="00BC02D8"/>
    <w:rsid w:val="00BE5787"/>
    <w:rsid w:val="00BF4FD0"/>
    <w:rsid w:val="00C02C5B"/>
    <w:rsid w:val="00C0676B"/>
    <w:rsid w:val="00C079D0"/>
    <w:rsid w:val="00C220A3"/>
    <w:rsid w:val="00C36FAA"/>
    <w:rsid w:val="00C51F1B"/>
    <w:rsid w:val="00C559F6"/>
    <w:rsid w:val="00C66322"/>
    <w:rsid w:val="00C67312"/>
    <w:rsid w:val="00C7451D"/>
    <w:rsid w:val="00C83BCF"/>
    <w:rsid w:val="00CC25FB"/>
    <w:rsid w:val="00CD5E65"/>
    <w:rsid w:val="00CE16E3"/>
    <w:rsid w:val="00CE1BE6"/>
    <w:rsid w:val="00D10C52"/>
    <w:rsid w:val="00D20BDA"/>
    <w:rsid w:val="00D2367F"/>
    <w:rsid w:val="00D2741B"/>
    <w:rsid w:val="00D33CDB"/>
    <w:rsid w:val="00D33D70"/>
    <w:rsid w:val="00D40FEB"/>
    <w:rsid w:val="00D45BE0"/>
    <w:rsid w:val="00D461BA"/>
    <w:rsid w:val="00D46900"/>
    <w:rsid w:val="00D55A63"/>
    <w:rsid w:val="00D9338F"/>
    <w:rsid w:val="00D96935"/>
    <w:rsid w:val="00DA2090"/>
    <w:rsid w:val="00DB6AEC"/>
    <w:rsid w:val="00DD19BF"/>
    <w:rsid w:val="00DD50D6"/>
    <w:rsid w:val="00DE784B"/>
    <w:rsid w:val="00E05336"/>
    <w:rsid w:val="00E15771"/>
    <w:rsid w:val="00E25251"/>
    <w:rsid w:val="00E259BA"/>
    <w:rsid w:val="00E26D57"/>
    <w:rsid w:val="00E429CA"/>
    <w:rsid w:val="00E47097"/>
    <w:rsid w:val="00E526C0"/>
    <w:rsid w:val="00E669F0"/>
    <w:rsid w:val="00E7012B"/>
    <w:rsid w:val="00EC14A3"/>
    <w:rsid w:val="00EF5CF0"/>
    <w:rsid w:val="00F043B7"/>
    <w:rsid w:val="00F22CF7"/>
    <w:rsid w:val="00F2464C"/>
    <w:rsid w:val="00F25DA3"/>
    <w:rsid w:val="00F261BB"/>
    <w:rsid w:val="00F542FC"/>
    <w:rsid w:val="00F76C08"/>
    <w:rsid w:val="00F7722A"/>
    <w:rsid w:val="00F77C97"/>
    <w:rsid w:val="00F85296"/>
    <w:rsid w:val="00F85512"/>
    <w:rsid w:val="00F91A5F"/>
    <w:rsid w:val="00FD5C0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38C0"/>
  <w15:docId w15:val="{34B2CC8B-87B9-4A00-A34E-C051DF0D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NSEIGNEMENT\IA%20IPR\Charte%20topo\courrier_nov2023_inspection2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E0D34-27DD-4F96-8763-BA976006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courrier_nov2023_inspection2</Template>
  <TotalTime>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ale-bouhellec</dc:creator>
  <cp:lastModifiedBy>ale-bouhellec</cp:lastModifiedBy>
  <cp:revision>5</cp:revision>
  <cp:lastPrinted>2021-02-25T00:10:00Z</cp:lastPrinted>
  <dcterms:created xsi:type="dcterms:W3CDTF">2025-10-28T05:40:00Z</dcterms:created>
  <dcterms:modified xsi:type="dcterms:W3CDTF">2025-10-28T05:43:00Z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