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35E" w:rsidRPr="005B335E" w:rsidRDefault="005B335E" w:rsidP="005B3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bleu du ciel n'est pas le bleu de la mer,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Ce bleu que moi je préfère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Sans vraiment savoir pourquoi.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 w:type="textWrapping" w:clear="all"/>
      </w:r>
      <w:r w:rsidR="00631A4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J'aimerais tant rester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fidèle à ma terre,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Oublier le vent éphémère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J'ai essayé tant de fois.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 w:type="textWrapping" w:clear="all"/>
        <w:t>J'ai beau dire "je reste, je n'partirai pas"</w:t>
      </w:r>
      <w:bookmarkStart w:id="0" w:name="_GoBack"/>
      <w:bookmarkEnd w:id="0"/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Chacun de mes gestes, chacun de mes pas,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Me ramènent sans cesse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Malgré les promesses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Vers ce bleu lumière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 w:type="textWrapping" w:clear="all"/>
      </w:r>
    </w:p>
    <w:p w:rsidR="005B335E" w:rsidRPr="005B335E" w:rsidRDefault="005B335E" w:rsidP="005B3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L'horizon où la mer touche le ciel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Et m'appelle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Cache un trésor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Que tous ignorent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C'est le vent, doucement qui se lève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Et me révèle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Le bleu de l'eau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Si je pars j'irai plus loin et toujours plus haut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Oh </w:t>
      </w:r>
      <w:proofErr w:type="spellStart"/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oh</w:t>
      </w:r>
      <w:proofErr w:type="spellEnd"/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oh</w:t>
      </w:r>
      <w:proofErr w:type="spellEnd"/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...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 w:type="textWrapping" w:clear="all"/>
      </w:r>
    </w:p>
    <w:p w:rsidR="005B335E" w:rsidRDefault="005B335E" w:rsidP="005B3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Il faut aimer mon île et son histoire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Pour ceux qui veulent encore y croire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Oublier le temps qui passe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Il faut aimer mon île et son histoire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Et garder encore l'espoir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Un jour je trouverai ma place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 w:type="textWrapping" w:clear="all"/>
        <w:t>Je peux les guider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Les rendre plus grands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Les accompagner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Je prendrai le temps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</w:r>
      <w:r w:rsidR="00812A4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Mais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cette voie cachée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Pense tout autrement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Je ne comprends pas</w:t>
      </w:r>
    </w:p>
    <w:p w:rsidR="005B335E" w:rsidRDefault="005B335E" w:rsidP="005B3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 w:type="textWrapping" w:clear="all"/>
        <w:t>Le soleil vient danser sur la mer éternelle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Mais tous ignorent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Ces reflets d'or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Elle m'attend sous un tapis de lumière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La mer m'appelle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Moi je veux voir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Derrière les nuages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De nouveaux rivages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 w:type="textWrapping" w:clear="all"/>
      </w:r>
    </w:p>
    <w:p w:rsidR="006D2D3C" w:rsidRPr="005B335E" w:rsidRDefault="006D2D3C" w:rsidP="005B3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B335E" w:rsidRPr="005B335E" w:rsidRDefault="005B335E" w:rsidP="005B3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L'horizon où la mer touche le ciel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Et m'appelle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 xml:space="preserve">Cache un trésor 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Que tous ignorent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</w:r>
      <w:r w:rsidR="006D2D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C’est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le vent doucement qui se lève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Et me révèle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Que j'ai le droit</w:t>
      </w:r>
      <w:r w:rsidRPr="005B33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D'aller là-bas</w:t>
      </w:r>
    </w:p>
    <w:p w:rsidR="00FE51B9" w:rsidRPr="005B335E" w:rsidRDefault="00FE51B9" w:rsidP="005B335E"/>
    <w:sectPr w:rsidR="00FE51B9" w:rsidRPr="005B3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5E"/>
    <w:rsid w:val="00376BA7"/>
    <w:rsid w:val="005B335E"/>
    <w:rsid w:val="00631A42"/>
    <w:rsid w:val="006D2D3C"/>
    <w:rsid w:val="00812A4A"/>
    <w:rsid w:val="00FE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F5E0F"/>
  <w15:chartTrackingRefBased/>
  <w15:docId w15:val="{5420BE5F-E8AC-44F7-84ED-66A86EA4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3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B33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193A1304.dotm</Template>
  <TotalTime>58</TotalTime>
  <Pages>2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2</cp:revision>
  <dcterms:created xsi:type="dcterms:W3CDTF">2017-08-20T21:22:00Z</dcterms:created>
  <dcterms:modified xsi:type="dcterms:W3CDTF">2017-08-21T03:28:00Z</dcterms:modified>
</cp:coreProperties>
</file>